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7308"/>
      </w:tblGrid>
      <w:tr w:rsidR="004B498D" w14:paraId="7A846616" w14:textId="77777777" w:rsidTr="007A4C53">
        <w:tc>
          <w:tcPr>
            <w:tcW w:w="3708" w:type="dxa"/>
            <w:vAlign w:val="center"/>
          </w:tcPr>
          <w:p w14:paraId="6EAC7D8B" w14:textId="77777777" w:rsidR="00791D9D" w:rsidRPr="00791D9D" w:rsidRDefault="00791D9D" w:rsidP="00791D9D">
            <w:pPr>
              <w:jc w:val="right"/>
              <w:rPr>
                <w:b/>
                <w:color w:val="C0504D" w:themeColor="accent2"/>
                <w:sz w:val="48"/>
                <w:szCs w:val="48"/>
              </w:rPr>
            </w:pPr>
            <w:r w:rsidRPr="00791D9D">
              <w:rPr>
                <w:b/>
                <w:noProof/>
                <w:color w:val="C0504D" w:themeColor="accent2"/>
                <w:sz w:val="48"/>
                <w:szCs w:val="48"/>
              </w:rPr>
              <mc:AlternateContent>
                <mc:Choice Requires="wpg">
                  <w:drawing>
                    <wp:inline distT="0" distB="0" distL="0" distR="0" wp14:anchorId="7E07BEF1" wp14:editId="0A351106">
                      <wp:extent cx="1855954" cy="609600"/>
                      <wp:effectExtent l="0" t="0" r="0" b="0"/>
                      <wp:docPr id="9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5954" cy="609600"/>
                                <a:chOff x="0" y="0"/>
                                <a:chExt cx="8583788" cy="2819400"/>
                              </a:xfrm>
                            </wpg:grpSpPr>
                            <wps:wsp>
                              <wps:cNvPr id="2" name="Litebulb"/>
                              <wps:cNvSpPr>
                                <a:spLocks noEditPoints="1" noChangeArrowheads="1"/>
                              </wps:cNvSpPr>
                              <wps:spPr bwMode="auto">
                                <a:xfrm>
                                  <a:off x="0" y="381001"/>
                                  <a:ext cx="1752599" cy="2099905"/>
                                </a:xfrm>
                                <a:custGeom>
                                  <a:avLst/>
                                  <a:gdLst>
                                    <a:gd name="T0" fmla="*/ 10800 w 21600"/>
                                    <a:gd name="T1" fmla="*/ 0 h 21600"/>
                                    <a:gd name="T2" fmla="*/ 21600 w 21600"/>
                                    <a:gd name="T3" fmla="*/ 7782 h 21600"/>
                                    <a:gd name="T4" fmla="*/ 0 w 21600"/>
                                    <a:gd name="T5" fmla="*/ 7782 h 21600"/>
                                    <a:gd name="T6" fmla="*/ 10800 w 21600"/>
                                    <a:gd name="T7" fmla="*/ 21600 h 21600"/>
                                    <a:gd name="T8" fmla="*/ 3556 w 21600"/>
                                    <a:gd name="T9" fmla="*/ 2188 h 21600"/>
                                    <a:gd name="T10" fmla="*/ 18277 w 21600"/>
                                    <a:gd name="T11" fmla="*/ 9282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 extrusionOk="0">
                                      <a:moveTo>
                                        <a:pt x="10825" y="21723"/>
                                      </a:moveTo>
                                      <a:lnTo>
                                        <a:pt x="11215" y="21723"/>
                                      </a:lnTo>
                                      <a:lnTo>
                                        <a:pt x="11552" y="21688"/>
                                      </a:lnTo>
                                      <a:lnTo>
                                        <a:pt x="11916" y="21617"/>
                                      </a:lnTo>
                                      <a:lnTo>
                                        <a:pt x="12253" y="21547"/>
                                      </a:lnTo>
                                      <a:lnTo>
                                        <a:pt x="12617" y="21441"/>
                                      </a:lnTo>
                                      <a:lnTo>
                                        <a:pt x="12902" y="21317"/>
                                      </a:lnTo>
                                      <a:lnTo>
                                        <a:pt x="13162" y="21176"/>
                                      </a:lnTo>
                                      <a:lnTo>
                                        <a:pt x="13396" y="21000"/>
                                      </a:lnTo>
                                      <a:lnTo>
                                        <a:pt x="13655" y="20841"/>
                                      </a:lnTo>
                                      <a:lnTo>
                                        <a:pt x="13863" y="20629"/>
                                      </a:lnTo>
                                      <a:lnTo>
                                        <a:pt x="14045" y="20435"/>
                                      </a:lnTo>
                                      <a:lnTo>
                                        <a:pt x="14200" y="20223"/>
                                      </a:lnTo>
                                      <a:lnTo>
                                        <a:pt x="14356" y="19994"/>
                                      </a:lnTo>
                                      <a:lnTo>
                                        <a:pt x="14460" y="19747"/>
                                      </a:lnTo>
                                      <a:lnTo>
                                        <a:pt x="14512" y="19482"/>
                                      </a:lnTo>
                                      <a:lnTo>
                                        <a:pt x="14512" y="19235"/>
                                      </a:lnTo>
                                      <a:lnTo>
                                        <a:pt x="14512" y="19147"/>
                                      </a:lnTo>
                                      <a:lnTo>
                                        <a:pt x="14512" y="18900"/>
                                      </a:lnTo>
                                      <a:lnTo>
                                        <a:pt x="14512" y="18529"/>
                                      </a:lnTo>
                                      <a:lnTo>
                                        <a:pt x="14512" y="18052"/>
                                      </a:lnTo>
                                      <a:lnTo>
                                        <a:pt x="14512" y="17505"/>
                                      </a:lnTo>
                                      <a:lnTo>
                                        <a:pt x="14512" y="16976"/>
                                      </a:lnTo>
                                      <a:lnTo>
                                        <a:pt x="14512" y="16464"/>
                                      </a:lnTo>
                                      <a:lnTo>
                                        <a:pt x="14512" y="15952"/>
                                      </a:lnTo>
                                      <a:lnTo>
                                        <a:pt x="14512" y="15758"/>
                                      </a:lnTo>
                                      <a:lnTo>
                                        <a:pt x="14616" y="15547"/>
                                      </a:lnTo>
                                      <a:lnTo>
                                        <a:pt x="14694" y="15352"/>
                                      </a:lnTo>
                                      <a:lnTo>
                                        <a:pt x="14798" y="15141"/>
                                      </a:lnTo>
                                      <a:lnTo>
                                        <a:pt x="15161" y="14735"/>
                                      </a:lnTo>
                                      <a:lnTo>
                                        <a:pt x="15602" y="14329"/>
                                      </a:lnTo>
                                      <a:lnTo>
                                        <a:pt x="16745" y="13552"/>
                                      </a:lnTo>
                                      <a:lnTo>
                                        <a:pt x="18043" y="12670"/>
                                      </a:lnTo>
                                      <a:lnTo>
                                        <a:pt x="18744" y="12194"/>
                                      </a:lnTo>
                                      <a:lnTo>
                                        <a:pt x="19341" y="11647"/>
                                      </a:lnTo>
                                      <a:lnTo>
                                        <a:pt x="19938" y="11099"/>
                                      </a:lnTo>
                                      <a:lnTo>
                                        <a:pt x="20483" y="10464"/>
                                      </a:lnTo>
                                      <a:lnTo>
                                        <a:pt x="20743" y="10164"/>
                                      </a:lnTo>
                                      <a:lnTo>
                                        <a:pt x="20950" y="9794"/>
                                      </a:lnTo>
                                      <a:lnTo>
                                        <a:pt x="21132" y="9441"/>
                                      </a:lnTo>
                                      <a:lnTo>
                                        <a:pt x="21288" y="9035"/>
                                      </a:lnTo>
                                      <a:lnTo>
                                        <a:pt x="21444" y="8664"/>
                                      </a:lnTo>
                                      <a:lnTo>
                                        <a:pt x="21548" y="8223"/>
                                      </a:lnTo>
                                      <a:lnTo>
                                        <a:pt x="21600" y="7782"/>
                                      </a:lnTo>
                                      <a:lnTo>
                                        <a:pt x="21600" y="7341"/>
                                      </a:lnTo>
                                      <a:lnTo>
                                        <a:pt x="21600" y="6935"/>
                                      </a:lnTo>
                                      <a:lnTo>
                                        <a:pt x="21548" y="6564"/>
                                      </a:lnTo>
                                      <a:lnTo>
                                        <a:pt x="21496" y="6229"/>
                                      </a:lnTo>
                                      <a:lnTo>
                                        <a:pt x="21392" y="5858"/>
                                      </a:lnTo>
                                      <a:lnTo>
                                        <a:pt x="21288" y="5523"/>
                                      </a:lnTo>
                                      <a:lnTo>
                                        <a:pt x="21132" y="5135"/>
                                      </a:lnTo>
                                      <a:lnTo>
                                        <a:pt x="20950" y="4800"/>
                                      </a:lnTo>
                                      <a:lnTo>
                                        <a:pt x="20743" y="4464"/>
                                      </a:lnTo>
                                      <a:lnTo>
                                        <a:pt x="20535" y="4164"/>
                                      </a:lnTo>
                                      <a:lnTo>
                                        <a:pt x="20301" y="3847"/>
                                      </a:lnTo>
                                      <a:lnTo>
                                        <a:pt x="20042" y="3547"/>
                                      </a:lnTo>
                                      <a:lnTo>
                                        <a:pt x="19782" y="3247"/>
                                      </a:lnTo>
                                      <a:lnTo>
                                        <a:pt x="19133" y="2664"/>
                                      </a:lnTo>
                                      <a:lnTo>
                                        <a:pt x="18458" y="2152"/>
                                      </a:lnTo>
                                      <a:lnTo>
                                        <a:pt x="17705" y="1694"/>
                                      </a:lnTo>
                                      <a:lnTo>
                                        <a:pt x="16849" y="1252"/>
                                      </a:lnTo>
                                      <a:lnTo>
                                        <a:pt x="16407" y="1076"/>
                                      </a:lnTo>
                                      <a:lnTo>
                                        <a:pt x="15940" y="900"/>
                                      </a:lnTo>
                                      <a:lnTo>
                                        <a:pt x="15499" y="741"/>
                                      </a:lnTo>
                                      <a:lnTo>
                                        <a:pt x="15057" y="600"/>
                                      </a:lnTo>
                                      <a:lnTo>
                                        <a:pt x="14564" y="458"/>
                                      </a:lnTo>
                                      <a:lnTo>
                                        <a:pt x="14045" y="335"/>
                                      </a:lnTo>
                                      <a:lnTo>
                                        <a:pt x="13500" y="229"/>
                                      </a:lnTo>
                                      <a:lnTo>
                                        <a:pt x="13006" y="158"/>
                                      </a:lnTo>
                                      <a:lnTo>
                                        <a:pt x="12461" y="88"/>
                                      </a:lnTo>
                                      <a:lnTo>
                                        <a:pt x="11968" y="52"/>
                                      </a:lnTo>
                                      <a:lnTo>
                                        <a:pt x="11423" y="17"/>
                                      </a:lnTo>
                                      <a:lnTo>
                                        <a:pt x="10825" y="17"/>
                                      </a:lnTo>
                                      <a:lnTo>
                                        <a:pt x="10254" y="17"/>
                                      </a:lnTo>
                                      <a:lnTo>
                                        <a:pt x="9709" y="52"/>
                                      </a:lnTo>
                                      <a:lnTo>
                                        <a:pt x="9216" y="88"/>
                                      </a:lnTo>
                                      <a:lnTo>
                                        <a:pt x="8671" y="158"/>
                                      </a:lnTo>
                                      <a:lnTo>
                                        <a:pt x="8177" y="229"/>
                                      </a:lnTo>
                                      <a:lnTo>
                                        <a:pt x="7632" y="335"/>
                                      </a:lnTo>
                                      <a:lnTo>
                                        <a:pt x="7113" y="458"/>
                                      </a:lnTo>
                                      <a:lnTo>
                                        <a:pt x="6620" y="600"/>
                                      </a:lnTo>
                                      <a:lnTo>
                                        <a:pt x="6178" y="741"/>
                                      </a:lnTo>
                                      <a:lnTo>
                                        <a:pt x="5737" y="900"/>
                                      </a:lnTo>
                                      <a:lnTo>
                                        <a:pt x="5270" y="1076"/>
                                      </a:lnTo>
                                      <a:lnTo>
                                        <a:pt x="4828" y="1252"/>
                                      </a:lnTo>
                                      <a:lnTo>
                                        <a:pt x="3972" y="1694"/>
                                      </a:lnTo>
                                      <a:lnTo>
                                        <a:pt x="3219" y="2152"/>
                                      </a:lnTo>
                                      <a:lnTo>
                                        <a:pt x="2544" y="2664"/>
                                      </a:lnTo>
                                      <a:lnTo>
                                        <a:pt x="1895" y="3247"/>
                                      </a:lnTo>
                                      <a:lnTo>
                                        <a:pt x="1635" y="3547"/>
                                      </a:lnTo>
                                      <a:lnTo>
                                        <a:pt x="1375" y="3847"/>
                                      </a:lnTo>
                                      <a:lnTo>
                                        <a:pt x="1142" y="4164"/>
                                      </a:lnTo>
                                      <a:lnTo>
                                        <a:pt x="934" y="4464"/>
                                      </a:lnTo>
                                      <a:lnTo>
                                        <a:pt x="726" y="4800"/>
                                      </a:lnTo>
                                      <a:lnTo>
                                        <a:pt x="545" y="5135"/>
                                      </a:lnTo>
                                      <a:lnTo>
                                        <a:pt x="389" y="5523"/>
                                      </a:lnTo>
                                      <a:lnTo>
                                        <a:pt x="285" y="5858"/>
                                      </a:lnTo>
                                      <a:lnTo>
                                        <a:pt x="181" y="6229"/>
                                      </a:lnTo>
                                      <a:lnTo>
                                        <a:pt x="129" y="6564"/>
                                      </a:lnTo>
                                      <a:lnTo>
                                        <a:pt x="77" y="6935"/>
                                      </a:lnTo>
                                      <a:lnTo>
                                        <a:pt x="77" y="7341"/>
                                      </a:lnTo>
                                      <a:lnTo>
                                        <a:pt x="77" y="7782"/>
                                      </a:lnTo>
                                      <a:lnTo>
                                        <a:pt x="129" y="8223"/>
                                      </a:lnTo>
                                      <a:lnTo>
                                        <a:pt x="233" y="8664"/>
                                      </a:lnTo>
                                      <a:lnTo>
                                        <a:pt x="389" y="9035"/>
                                      </a:lnTo>
                                      <a:lnTo>
                                        <a:pt x="545" y="9441"/>
                                      </a:lnTo>
                                      <a:lnTo>
                                        <a:pt x="726" y="9794"/>
                                      </a:lnTo>
                                      <a:lnTo>
                                        <a:pt x="934" y="10164"/>
                                      </a:lnTo>
                                      <a:lnTo>
                                        <a:pt x="1194" y="10464"/>
                                      </a:lnTo>
                                      <a:lnTo>
                                        <a:pt x="1739" y="11099"/>
                                      </a:lnTo>
                                      <a:lnTo>
                                        <a:pt x="2336" y="11647"/>
                                      </a:lnTo>
                                      <a:lnTo>
                                        <a:pt x="2933" y="12194"/>
                                      </a:lnTo>
                                      <a:lnTo>
                                        <a:pt x="3634" y="12670"/>
                                      </a:lnTo>
                                      <a:lnTo>
                                        <a:pt x="4932" y="13552"/>
                                      </a:lnTo>
                                      <a:lnTo>
                                        <a:pt x="6075" y="14329"/>
                                      </a:lnTo>
                                      <a:lnTo>
                                        <a:pt x="6516" y="14735"/>
                                      </a:lnTo>
                                      <a:lnTo>
                                        <a:pt x="6879" y="15141"/>
                                      </a:lnTo>
                                      <a:lnTo>
                                        <a:pt x="6983" y="15352"/>
                                      </a:lnTo>
                                      <a:lnTo>
                                        <a:pt x="7061" y="15547"/>
                                      </a:lnTo>
                                      <a:lnTo>
                                        <a:pt x="7165" y="15758"/>
                                      </a:lnTo>
                                      <a:lnTo>
                                        <a:pt x="7165" y="15952"/>
                                      </a:lnTo>
                                      <a:lnTo>
                                        <a:pt x="7165" y="16464"/>
                                      </a:lnTo>
                                      <a:lnTo>
                                        <a:pt x="7165" y="16976"/>
                                      </a:lnTo>
                                      <a:lnTo>
                                        <a:pt x="7165" y="17505"/>
                                      </a:lnTo>
                                      <a:lnTo>
                                        <a:pt x="7165" y="18052"/>
                                      </a:lnTo>
                                      <a:lnTo>
                                        <a:pt x="7165" y="18529"/>
                                      </a:lnTo>
                                      <a:lnTo>
                                        <a:pt x="7165" y="18900"/>
                                      </a:lnTo>
                                      <a:lnTo>
                                        <a:pt x="7165" y="19147"/>
                                      </a:lnTo>
                                      <a:lnTo>
                                        <a:pt x="7165" y="19235"/>
                                      </a:lnTo>
                                      <a:lnTo>
                                        <a:pt x="7165" y="19482"/>
                                      </a:lnTo>
                                      <a:lnTo>
                                        <a:pt x="7217" y="19747"/>
                                      </a:lnTo>
                                      <a:lnTo>
                                        <a:pt x="7321" y="19994"/>
                                      </a:lnTo>
                                      <a:lnTo>
                                        <a:pt x="7476" y="20223"/>
                                      </a:lnTo>
                                      <a:lnTo>
                                        <a:pt x="7632" y="20435"/>
                                      </a:lnTo>
                                      <a:lnTo>
                                        <a:pt x="7814" y="20629"/>
                                      </a:lnTo>
                                      <a:lnTo>
                                        <a:pt x="8022" y="20841"/>
                                      </a:lnTo>
                                      <a:lnTo>
                                        <a:pt x="8281" y="21000"/>
                                      </a:lnTo>
                                      <a:lnTo>
                                        <a:pt x="8515" y="21176"/>
                                      </a:lnTo>
                                      <a:lnTo>
                                        <a:pt x="8775" y="21317"/>
                                      </a:lnTo>
                                      <a:lnTo>
                                        <a:pt x="9060" y="21441"/>
                                      </a:lnTo>
                                      <a:lnTo>
                                        <a:pt x="9424" y="21547"/>
                                      </a:lnTo>
                                      <a:lnTo>
                                        <a:pt x="9761" y="21617"/>
                                      </a:lnTo>
                                      <a:lnTo>
                                        <a:pt x="10125" y="21688"/>
                                      </a:lnTo>
                                      <a:lnTo>
                                        <a:pt x="10462" y="21723"/>
                                      </a:lnTo>
                                      <a:lnTo>
                                        <a:pt x="10825" y="21723"/>
                                      </a:lnTo>
                                      <a:close/>
                                    </a:path>
                                    <a:path w="21600" h="21600" extrusionOk="0">
                                      <a:moveTo>
                                        <a:pt x="9242" y="14417"/>
                                      </a:moveTo>
                                      <a:lnTo>
                                        <a:pt x="8541" y="12035"/>
                                      </a:lnTo>
                                      <a:lnTo>
                                        <a:pt x="7295" y="10129"/>
                                      </a:lnTo>
                                      <a:lnTo>
                                        <a:pt x="6905" y="9652"/>
                                      </a:lnTo>
                                      <a:lnTo>
                                        <a:pt x="8541" y="10182"/>
                                      </a:lnTo>
                                      <a:lnTo>
                                        <a:pt x="9787" y="9547"/>
                                      </a:lnTo>
                                      <a:lnTo>
                                        <a:pt x="11189" y="10129"/>
                                      </a:lnTo>
                                      <a:lnTo>
                                        <a:pt x="12279" y="9547"/>
                                      </a:lnTo>
                                      <a:lnTo>
                                        <a:pt x="13370" y="10076"/>
                                      </a:lnTo>
                                      <a:lnTo>
                                        <a:pt x="14850" y="9652"/>
                                      </a:lnTo>
                                      <a:lnTo>
                                        <a:pt x="12902" y="12247"/>
                                      </a:lnTo>
                                      <a:lnTo>
                                        <a:pt x="12357" y="14417"/>
                                      </a:lnTo>
                                      <a:moveTo>
                                        <a:pt x="7191" y="15952"/>
                                      </a:moveTo>
                                      <a:lnTo>
                                        <a:pt x="14512" y="15952"/>
                                      </a:lnTo>
                                      <a:lnTo>
                                        <a:pt x="14512" y="17064"/>
                                      </a:lnTo>
                                      <a:lnTo>
                                        <a:pt x="7191" y="17047"/>
                                      </a:lnTo>
                                      <a:lnTo>
                                        <a:pt x="7191" y="18123"/>
                                      </a:lnTo>
                                      <a:lnTo>
                                        <a:pt x="14512" y="18158"/>
                                      </a:lnTo>
                                      <a:lnTo>
                                        <a:pt x="14538" y="19182"/>
                                      </a:lnTo>
                                      <a:lnTo>
                                        <a:pt x="7217" y="1918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C14B70" w14:textId="77777777" w:rsidR="00791D9D" w:rsidRDefault="00791D9D" w:rsidP="00791D9D">
                                    <w:pPr>
                                      <w:rPr>
                                        <w:rFonts w:eastAsia="Times New Roman" w:cs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C:\Users\lksoh\AppData\Local\Microsoft\Windows\Temporary Internet Files\Content.IE5\1RLCHSL3\MP900407274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52800" y="0"/>
                                  <a:ext cx="3851469" cy="2819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C:\Program Files\Microsoft Office\MEDIA\CAGCAT10\j0292982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0712" y="381001"/>
                                  <a:ext cx="2028040" cy="20018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C:\Users\lksoh\AppData\Local\Microsoft\Windows\Temporary Internet Files\Content.IE5\XBJZSXW7\MC90043466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48400" y="361829"/>
                                  <a:ext cx="2335388" cy="20210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7BEF1" id="Group 8" o:spid="_x0000_s1026" style="width:146.15pt;height:48pt;mso-position-horizontal-relative:char;mso-position-vertical-relative:line" coordsize="85837,28194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">
                      <v:shape id="Litebulb" o:spid="_x0000_s1027" style="position:absolute;top:3810;width:17525;height:2099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4EXcIA&#10;AADaAAAADwAAAGRycy9kb3ducmV2LnhtbESPQWvCQBSE7wX/w/KE3urGWIOkriJii+DJ2N6f2dck&#10;JPs27m41/fduoeBxmJlvmOV6MJ24kvONZQXTSQKCuLS64UrB5+n9ZQHCB2SNnWVS8Ese1qvR0xJz&#10;bW98pGsRKhEh7HNUUIfQ51L6siaDfmJ74uh9W2cwROkqqR3eItx0Mk2STBpsOC7U2NO2prItfoyC&#10;y478ed9+tPPpbJYWX3zIslen1PN42LyBCDSER/i/vdcKUvi7Em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gRdwgAAANoAAAAPAAAAAAAAAAAAAAAAAJgCAABkcnMvZG93&#10;bnJldi54bWxQSwUGAAAAAAQABAD1AAAAhwMAAAAA&#10;" adj="-11796480,,5400" path="m10825,21723r390,l11552,21688r364,-71l12253,21547r364,-106l12902,21317r260,-141l13396,21000r259,-159l13863,20629r182,-194l14200,20223r156,-229l14460,19747r52,-265l14512,19235r,-88l14512,18900r,-371l14512,18052r,-547l14512,16976r,-512l14512,15952r,-194l14616,15547r78,-195l14798,15141r363,-406l15602,14329r1143,-777l18043,12670r701,-476l19341,11647r597,-548l20483,10464r260,-300l20950,9794r182,-353l21288,9035r156,-371l21548,8223r52,-441l21600,7341r,-406l21548,6564r-52,-335l21392,5858r-104,-335l21132,5135r-182,-335l20743,4464r-208,-300l20301,3847r-259,-300l19782,3247r-649,-583l18458,2152r-753,-458l16849,1252r-442,-176l15940,900,15499,741,15057,600,14564,458,14045,335,13500,229r-494,-71l12461,88,11968,52,11423,17r-598,l10254,17,9709,52,9216,88r-545,70l8177,229,7632,335,7113,458,6620,600,6178,741,5737,900r-467,176l4828,1252r-856,442l3219,2152r-675,512l1895,3247r-260,300l1375,3847r-233,317l934,4464,726,4800,545,5135,389,5523,285,5858,181,6229r-52,335l77,6935r,406l77,7782r52,441l233,8664r156,371l545,9441r181,353l934,10164r260,300l1739,11099r597,548l2933,12194r701,476l4932,13552r1143,777l6516,14735r363,406l6983,15352r78,195l7165,15758r,194l7165,16464r,512l7165,17505r,547l7165,18529r,371l7165,19147r,88l7165,19482r52,265l7321,19994r155,229l7632,20435r182,194l8022,20841r259,159l8515,21176r260,141l9060,21441r364,106l9761,21617r364,71l10462,21723r363,xem9242,14417l8541,12035,7295,10129,6905,9652r1636,530l9787,9547r1402,582l12279,9547r1091,529l14850,9652r-1948,2595l12357,14417m7191,15952r7321,l14512,17064r-7321,-17l7191,18123r7321,35l14538,19182r-7321,e" fillcolor="#ffc" strokeweight="2.25pt">
                        <v:stroke joinstyle="miter"/>
                        <v:formulas/>
                        <v:path o:extrusionok="f" o:connecttype="custom" o:connectlocs="876300,0;1752599,756549;0,756549;876300,2099905" o:connectangles="0,0,0,0" textboxrect="3556,2188,18277,9282"/>
                        <o:lock v:ext="edit" verticies="t"/>
                        <v:textbox>
                          <w:txbxContent>
                            <w:p w14:paraId="77C14B70" w14:textId="77777777" w:rsidR="00791D9D" w:rsidRDefault="00791D9D" w:rsidP="00791D9D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style="position:absolute;left:33528;width:38514;height:28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Q7SHBAAAA2gAAAA8AAABkcnMvZG93bnJldi54bWxEj9GKwjAURN8X/IdwBd/W1IqLVKOIsKL7&#10;ZvUDLs21KTY3JYna9evNgrCPw8ycYZbr3rbiTj40jhVMxhkI4srphmsF59P35xxEiMgaW8ek4JcC&#10;rFeDjyUW2j34SPcy1iJBOBSowMTYFVKGypDFMHYdcfIuzluMSfpaao+PBLetzLPsS1psOC0Y7Ghr&#10;qLqWN6ugasvt9XB8+n25y3szOe9+prNcqdGw3yxAROrjf/jd3msFU/i7km6AX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Q7SHBAAAA2gAAAA8AAAAAAAAAAAAAAAAAnwIA&#10;AGRycy9kb3ducmV2LnhtbFBLBQYAAAAABAAEAPcAAACNAwAAAAA=&#10;">
                        <v:imagedata r:id="rId7" o:title="MP900407274[1]"/>
                      </v:shape>
                      <v:shape id="Picture 4" o:spid="_x0000_s1029" type="#_x0000_t75" style="position:absolute;left:18907;top:3810;width:20280;height:20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9OrCAAAA2gAAAA8AAABkcnMvZG93bnJldi54bWxEj92KwjAUhO+FfYdwBG9EU2URqUaRxZ+9&#10;KCy6+wCH5thWm5OSxFrf3gjCXg4z8w2zXHemFi05X1lWMBknIIhzqysuFPz97kZzED4ga6wtk4IH&#10;eVivPnpLTLW985HaUyhEhLBPUUEZQpNK6fOSDPqxbYijd7bOYIjSFVI7vEe4qeU0SWbSYMVxocSG&#10;vkrKr6ebUZAN8YJ+Pzwcmm3duh+XXR46U2rQ7zYLEIG68B9+t7+1gk94XYk3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u/TqwgAAANoAAAAPAAAAAAAAAAAAAAAAAJ8C&#10;AABkcnMvZG93bnJldi54bWxQSwUGAAAAAAQABAD3AAAAjgMAAAAA&#10;">
                        <v:imagedata r:id="rId8" o:title="j0292982"/>
                      </v:shape>
                      <v:shape id="Picture 5" o:spid="_x0000_s1030" type="#_x0000_t75" style="position:absolute;left:62484;top:3618;width:23353;height:20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VB0jCAAAA2gAAAA8AAABkcnMvZG93bnJldi54bWxEj92KwjAUhO8F3yEcYe80dWFFqqmIUJBF&#10;kVXB20Nz+qPNSW2i1rc3C4KXw8x8w8wXnanFnVpXWVYwHkUgiDOrKy4UHA/pcArCeWSNtWVS8CQH&#10;i6Tfm2Os7YP/6L73hQgQdjEqKL1vYildVpJBN7INcfBy2xr0QbaF1C0+AtzU8juKJtJgxWGhxIZW&#10;JWWX/c0oyKdud0rr84ZX6fO0La7Xpb38KvU16JYzEJ46/wm/22ut4Af+r4QbIJ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FQdIwgAAANoAAAAPAAAAAAAAAAAAAAAAAJ8C&#10;AABkcnMvZG93bnJldi54bWxQSwUGAAAAAAQABAD3AAAAjgMAAAAA&#10;">
                        <v:imagedata r:id="rId9" o:title="MC900434667[1]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8" w:type="dxa"/>
            <w:vAlign w:val="center"/>
          </w:tcPr>
          <w:p w14:paraId="6A592F9C" w14:textId="77777777" w:rsidR="00791D9D" w:rsidRPr="00791D9D" w:rsidRDefault="004B498D">
            <w:pPr>
              <w:rPr>
                <w:rFonts w:asciiTheme="majorHAnsi" w:hAnsiTheme="majorHAnsi"/>
                <w:b/>
                <w:color w:val="C0504D" w:themeColor="accent2"/>
                <w:sz w:val="56"/>
                <w:szCs w:val="56"/>
              </w:rPr>
            </w:pPr>
            <w:r>
              <w:rPr>
                <w:rFonts w:asciiTheme="majorHAnsi" w:hAnsiTheme="majorHAnsi"/>
                <w:b/>
                <w:color w:val="C0504D" w:themeColor="accent2"/>
                <w:sz w:val="56"/>
                <w:szCs w:val="56"/>
              </w:rPr>
              <w:t>COMPUTATIONAL CREATIVITY</w:t>
            </w:r>
          </w:p>
        </w:tc>
      </w:tr>
      <w:tr w:rsidR="004B498D" w14:paraId="2E6C4500" w14:textId="77777777" w:rsidTr="007A4C53">
        <w:tc>
          <w:tcPr>
            <w:tcW w:w="3708" w:type="dxa"/>
            <w:vAlign w:val="center"/>
          </w:tcPr>
          <w:p w14:paraId="444D41D8" w14:textId="77777777" w:rsidR="004B498D" w:rsidRPr="004B498D" w:rsidRDefault="004B498D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  <w:r w:rsidRPr="004B498D">
              <w:rPr>
                <w:rFonts w:asciiTheme="majorHAnsi" w:hAnsiTheme="majorHAnsi"/>
                <w:bCs/>
                <w:color w:val="C0504D" w:themeColor="accent2"/>
              </w:rPr>
              <w:t>This work is supported in part by the National Science Foundation under Grants 1122956 (NSF TUES Project), DUE-1431874 (NSF IUSE Project), and a University of Nebraska Pathways to Interdisciplinary Research Center (PIRC) grant</w:t>
            </w:r>
          </w:p>
          <w:p w14:paraId="62E3CC04" w14:textId="77777777" w:rsidR="00791D9D" w:rsidRDefault="00791D9D"/>
        </w:tc>
        <w:tc>
          <w:tcPr>
            <w:tcW w:w="7308" w:type="dxa"/>
            <w:vAlign w:val="center"/>
          </w:tcPr>
          <w:p w14:paraId="76081075" w14:textId="6274A24A" w:rsidR="00791D9D" w:rsidRPr="007A4C53" w:rsidRDefault="004B498D" w:rsidP="009538E3">
            <w:pPr>
              <w:widowControl w:val="0"/>
              <w:spacing w:after="80"/>
              <w:rPr>
                <w:rFonts w:asciiTheme="majorHAnsi" w:hAnsiTheme="majorHAnsi" w:cs="Times New Roman"/>
              </w:rPr>
            </w:pPr>
            <w:r w:rsidRPr="004B498D">
              <w:rPr>
                <w:rFonts w:asciiTheme="majorHAnsi" w:hAnsiTheme="majorHAnsi" w:cs="Times New Roman"/>
              </w:rPr>
              <w:t>C</w:t>
            </w:r>
            <w:r w:rsidRPr="004B498D">
              <w:rPr>
                <w:rFonts w:asciiTheme="majorHAnsi" w:eastAsia="MS Mincho" w:hAnsiTheme="majorHAnsi"/>
              </w:rPr>
              <w:t xml:space="preserve">omputational thinking and creative thinking are complementary skills that when blended together become </w:t>
            </w:r>
            <w:r w:rsidRPr="004B498D">
              <w:rPr>
                <w:rFonts w:asciiTheme="majorHAnsi" w:eastAsia="MS Mincho" w:hAnsiTheme="majorHAnsi"/>
                <w:i/>
              </w:rPr>
              <w:t>computational creativity</w:t>
            </w:r>
            <w:r w:rsidRPr="004B498D">
              <w:rPr>
                <w:rFonts w:asciiTheme="majorHAnsi" w:eastAsia="MS Mincho" w:hAnsiTheme="majorHAnsi"/>
              </w:rPr>
              <w:t>, enhancing learning and application of both</w:t>
            </w:r>
            <w:r w:rsidRPr="004B498D">
              <w:rPr>
                <w:rFonts w:asciiTheme="majorHAnsi" w:hAnsiTheme="majorHAnsi" w:cs="Times New Roman"/>
              </w:rPr>
              <w:t xml:space="preserve">. Our </w:t>
            </w:r>
            <w:r w:rsidRPr="004B498D">
              <w:rPr>
                <w:rFonts w:asciiTheme="majorHAnsi" w:hAnsiTheme="majorHAnsi" w:cs="Times New Roman"/>
                <w:b/>
              </w:rPr>
              <w:t>long-term vision</w:t>
            </w:r>
            <w:r w:rsidRPr="004B498D">
              <w:rPr>
                <w:rFonts w:asciiTheme="majorHAnsi" w:hAnsiTheme="majorHAnsi" w:cs="Times New Roman"/>
              </w:rPr>
              <w:t xml:space="preserve"> is to address the growing need for computationally savvy, creative thinkers and problem solvers by incorporating </w:t>
            </w:r>
            <w:r w:rsidRPr="004B498D">
              <w:rPr>
                <w:rFonts w:asciiTheme="majorHAnsi" w:hAnsiTheme="majorHAnsi" w:cs="Times New Roman"/>
                <w:i/>
              </w:rPr>
              <w:t>computational creativity</w:t>
            </w:r>
            <w:r w:rsidRPr="004B498D">
              <w:rPr>
                <w:rFonts w:asciiTheme="majorHAnsi" w:hAnsiTheme="majorHAnsi" w:cs="Times New Roman"/>
              </w:rPr>
              <w:t xml:space="preserve"> into the undergraduate CS curriculum to reach both CS majors and other students in STEM and non-STEM fields. A suite of Computational Creativity Exercises (CCEs) was created through a TUES grant. Evaluation found that students who completed the exercises had higher course grades and better learning of CS content. </w:t>
            </w:r>
            <w:r w:rsidRPr="004B498D">
              <w:rPr>
                <w:rFonts w:asciiTheme="majorHAnsi" w:hAnsiTheme="majorHAnsi" w:cs="Times New Roman"/>
                <w:b/>
              </w:rPr>
              <w:t>Specific aims</w:t>
            </w:r>
            <w:r w:rsidRPr="004B498D">
              <w:rPr>
                <w:rFonts w:asciiTheme="majorHAnsi" w:hAnsiTheme="majorHAnsi" w:cs="Times New Roman"/>
              </w:rPr>
              <w:t xml:space="preserve"> are to produce a final suite of validated, high quality CCEs and a Computational Creativity undergraduate course, and to conduct rigorous research to understand for </w:t>
            </w:r>
            <w:r w:rsidRPr="004B498D">
              <w:rPr>
                <w:rFonts w:asciiTheme="majorHAnsi" w:hAnsiTheme="majorHAnsi" w:cs="Times New Roman"/>
                <w:i/>
              </w:rPr>
              <w:t xml:space="preserve">whom and under what conditions </w:t>
            </w:r>
            <w:r w:rsidRPr="004B498D">
              <w:rPr>
                <w:rFonts w:asciiTheme="majorHAnsi" w:hAnsiTheme="majorHAnsi" w:cs="Times New Roman"/>
              </w:rPr>
              <w:t>the</w:t>
            </w:r>
            <w:r w:rsidRPr="004B498D">
              <w:rPr>
                <w:rFonts w:asciiTheme="majorHAnsi" w:hAnsiTheme="majorHAnsi" w:cs="Times New Roman"/>
                <w:i/>
              </w:rPr>
              <w:t xml:space="preserve"> </w:t>
            </w:r>
            <w:r w:rsidRPr="004B498D">
              <w:rPr>
                <w:rFonts w:asciiTheme="majorHAnsi" w:hAnsiTheme="majorHAnsi" w:cs="Times New Roman"/>
              </w:rPr>
              <w:t xml:space="preserve">CCEs are most efficacious, </w:t>
            </w:r>
            <w:r w:rsidRPr="004B498D">
              <w:rPr>
                <w:rFonts w:asciiTheme="majorHAnsi" w:hAnsiTheme="majorHAnsi" w:cs="Times New Roman"/>
                <w:i/>
              </w:rPr>
              <w:t>why</w:t>
            </w:r>
            <w:r w:rsidRPr="004B498D">
              <w:rPr>
                <w:rFonts w:asciiTheme="majorHAnsi" w:hAnsiTheme="majorHAnsi" w:cs="Times New Roman"/>
              </w:rPr>
              <w:t xml:space="preserve"> the CCEs are effective by studying students’ collaborative interactions and learning processes, and </w:t>
            </w:r>
            <w:r w:rsidRPr="004B498D">
              <w:rPr>
                <w:rFonts w:asciiTheme="majorHAnsi" w:hAnsiTheme="majorHAnsi" w:cs="Times New Roman"/>
                <w:i/>
              </w:rPr>
              <w:t>how</w:t>
            </w:r>
            <w:r w:rsidRPr="004B498D">
              <w:rPr>
                <w:rFonts w:asciiTheme="majorHAnsi" w:hAnsiTheme="majorHAnsi" w:cs="Times New Roman"/>
              </w:rPr>
              <w:t xml:space="preserve"> the CCEs impact students’ enrollment and retention in CS and STEM courses.</w:t>
            </w:r>
          </w:p>
        </w:tc>
      </w:tr>
      <w:tr w:rsidR="004B498D" w14:paraId="4584316D" w14:textId="77777777" w:rsidTr="007A4C53">
        <w:tc>
          <w:tcPr>
            <w:tcW w:w="3708" w:type="dxa"/>
            <w:vAlign w:val="center"/>
          </w:tcPr>
          <w:p w14:paraId="0A9FEB71" w14:textId="77777777" w:rsidR="004B498D" w:rsidRPr="004B498D" w:rsidRDefault="004B498D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  <w:r w:rsidRPr="004B498D">
              <w:rPr>
                <w:rFonts w:asciiTheme="majorHAnsi" w:hAnsiTheme="majorHAnsi"/>
                <w:b/>
                <w:bCs/>
                <w:color w:val="C0504D" w:themeColor="accent2"/>
              </w:rPr>
              <w:t>Project website</w:t>
            </w:r>
            <w:r w:rsidRPr="004B498D">
              <w:rPr>
                <w:rFonts w:asciiTheme="majorHAnsi" w:hAnsiTheme="majorHAnsi"/>
                <w:bCs/>
                <w:color w:val="C0504D" w:themeColor="accent2"/>
              </w:rPr>
              <w:t xml:space="preserve"> </w:t>
            </w:r>
            <w:hyperlink r:id="rId10" w:history="1">
              <w:r w:rsidRPr="004B498D">
                <w:rPr>
                  <w:rStyle w:val="Hyperlink"/>
                  <w:rFonts w:asciiTheme="majorHAnsi" w:hAnsiTheme="majorHAnsi"/>
                  <w:bCs/>
                  <w:color w:val="C0504D" w:themeColor="accent2"/>
                </w:rPr>
                <w:t>http://cse.unl.edu/agents/ic2think</w:t>
              </w:r>
            </w:hyperlink>
          </w:p>
          <w:p w14:paraId="34180ABE" w14:textId="77777777" w:rsidR="004B498D" w:rsidRPr="004B498D" w:rsidRDefault="004B498D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  <w:r w:rsidRPr="004B498D">
              <w:rPr>
                <w:rFonts w:asciiTheme="majorHAnsi" w:hAnsiTheme="majorHAnsi"/>
                <w:b/>
                <w:bCs/>
                <w:color w:val="C0504D" w:themeColor="accent2"/>
              </w:rPr>
              <w:t>K-12 versions available on Google’s Exploring Computational Thinking website</w:t>
            </w:r>
            <w:r w:rsidRPr="004B498D">
              <w:rPr>
                <w:rFonts w:asciiTheme="majorHAnsi" w:hAnsiTheme="majorHAnsi"/>
                <w:bCs/>
                <w:color w:val="C0504D" w:themeColor="accent2"/>
              </w:rPr>
              <w:t xml:space="preserve"> </w:t>
            </w:r>
            <w:hyperlink r:id="rId11" w:history="1">
              <w:r w:rsidRPr="004B498D">
                <w:rPr>
                  <w:rStyle w:val="Hyperlink"/>
                  <w:rFonts w:asciiTheme="majorHAnsi" w:hAnsiTheme="majorHAnsi"/>
                  <w:bCs/>
                  <w:color w:val="C0504D" w:themeColor="accent2"/>
                </w:rPr>
                <w:t>https</w:t>
              </w:r>
            </w:hyperlink>
            <w:hyperlink r:id="rId12" w:history="1">
              <w:r w:rsidRPr="004B498D">
                <w:rPr>
                  <w:rStyle w:val="Hyperlink"/>
                  <w:rFonts w:asciiTheme="majorHAnsi" w:hAnsiTheme="majorHAnsi"/>
                  <w:bCs/>
                  <w:color w:val="C0504D" w:themeColor="accent2"/>
                </w:rPr>
                <w:t>://www.google.com/edu/computational-thinking</w:t>
              </w:r>
            </w:hyperlink>
            <w:hyperlink r:id="rId13" w:history="1">
              <w:r w:rsidRPr="004B498D">
                <w:rPr>
                  <w:rStyle w:val="Hyperlink"/>
                  <w:rFonts w:asciiTheme="majorHAnsi" w:hAnsiTheme="majorHAnsi"/>
                  <w:bCs/>
                  <w:color w:val="C0504D" w:themeColor="accent2"/>
                </w:rPr>
                <w:t>/</w:t>
              </w:r>
            </w:hyperlink>
          </w:p>
          <w:p w14:paraId="1960F9CF" w14:textId="77777777" w:rsidR="004B498D" w:rsidRPr="004B498D" w:rsidRDefault="004B498D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  <w:r w:rsidRPr="004B498D">
              <w:rPr>
                <w:rFonts w:asciiTheme="majorHAnsi" w:hAnsiTheme="majorHAnsi"/>
                <w:b/>
                <w:bCs/>
                <w:color w:val="C0504D" w:themeColor="accent2"/>
              </w:rPr>
              <w:t>Versions also available on Ensemble’s Computing Portal</w:t>
            </w:r>
            <w:r w:rsidRPr="004B498D">
              <w:rPr>
                <w:rFonts w:asciiTheme="majorHAnsi" w:hAnsiTheme="majorHAnsi"/>
                <w:bCs/>
                <w:color w:val="C0504D" w:themeColor="accent2"/>
              </w:rPr>
              <w:t xml:space="preserve"> </w:t>
            </w:r>
            <w:hyperlink r:id="rId14" w:history="1">
              <w:r w:rsidRPr="004B498D">
                <w:rPr>
                  <w:rStyle w:val="Hyperlink"/>
                  <w:rFonts w:asciiTheme="majorHAnsi" w:hAnsiTheme="majorHAnsi"/>
                  <w:bCs/>
                  <w:color w:val="C0504D" w:themeColor="accent2"/>
                </w:rPr>
                <w:t>http://www.computingportal.org</w:t>
              </w:r>
            </w:hyperlink>
            <w:hyperlink r:id="rId15" w:history="1">
              <w:r w:rsidRPr="004B498D">
                <w:rPr>
                  <w:rStyle w:val="Hyperlink"/>
                  <w:rFonts w:asciiTheme="majorHAnsi" w:hAnsiTheme="majorHAnsi"/>
                  <w:bCs/>
                  <w:color w:val="C0504D" w:themeColor="accent2"/>
                </w:rPr>
                <w:t>/</w:t>
              </w:r>
            </w:hyperlink>
            <w:r w:rsidRPr="004B498D">
              <w:rPr>
                <w:rFonts w:asciiTheme="majorHAnsi" w:hAnsiTheme="majorHAnsi"/>
                <w:bCs/>
                <w:color w:val="C0504D" w:themeColor="accent2"/>
              </w:rPr>
              <w:t xml:space="preserve"> (search key: IC2THINK)</w:t>
            </w:r>
          </w:p>
          <w:p w14:paraId="385C4B6C" w14:textId="77777777" w:rsidR="004B498D" w:rsidRPr="004B498D" w:rsidRDefault="004B498D" w:rsidP="004B498D">
            <w:pPr>
              <w:jc w:val="right"/>
              <w:rPr>
                <w:rFonts w:asciiTheme="majorHAnsi" w:hAnsiTheme="majorHAnsi"/>
                <w:b/>
                <w:bCs/>
                <w:color w:val="C0504D" w:themeColor="accent2"/>
                <w:lang w:val="fr-FR"/>
              </w:rPr>
            </w:pPr>
            <w:r w:rsidRPr="004B498D">
              <w:rPr>
                <w:rFonts w:asciiTheme="majorHAnsi" w:hAnsiTheme="majorHAnsi"/>
                <w:b/>
                <w:bCs/>
                <w:color w:val="C0504D" w:themeColor="accent2"/>
                <w:lang w:val="fr-FR"/>
              </w:rPr>
              <w:t>E-mail</w:t>
            </w:r>
          </w:p>
          <w:p w14:paraId="47C6442D" w14:textId="77777777" w:rsidR="004B498D" w:rsidRDefault="004B498D" w:rsidP="004B498D">
            <w:pPr>
              <w:jc w:val="right"/>
              <w:rPr>
                <w:rFonts w:asciiTheme="majorHAnsi" w:hAnsiTheme="majorHAnsi"/>
                <w:color w:val="C0504D" w:themeColor="accent2"/>
                <w:lang w:val="fr-FR"/>
              </w:rPr>
            </w:pPr>
            <w:r w:rsidRPr="004B498D">
              <w:rPr>
                <w:rFonts w:asciiTheme="majorHAnsi" w:hAnsiTheme="majorHAnsi"/>
                <w:color w:val="C0504D" w:themeColor="accent2"/>
                <w:lang w:val="fr-FR"/>
              </w:rPr>
              <w:t>lksoh@</w:t>
            </w:r>
            <w:r>
              <w:rPr>
                <w:rFonts w:asciiTheme="majorHAnsi" w:hAnsiTheme="majorHAnsi"/>
                <w:color w:val="C0504D" w:themeColor="accent2"/>
                <w:lang w:val="fr-FR"/>
              </w:rPr>
              <w:t>cse.unl.edu eingraham2@unl.edu</w:t>
            </w:r>
            <w:r w:rsidRPr="004B498D">
              <w:rPr>
                <w:rFonts w:asciiTheme="majorHAnsi" w:hAnsiTheme="majorHAnsi"/>
                <w:color w:val="C0504D" w:themeColor="accent2"/>
                <w:lang w:val="fr-FR"/>
              </w:rPr>
              <w:t xml:space="preserve"> dshell2@unl.edu</w:t>
            </w:r>
          </w:p>
          <w:p w14:paraId="591240C5" w14:textId="77777777" w:rsidR="007A4C53" w:rsidRDefault="007A4C53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</w:p>
          <w:p w14:paraId="08C7A8AE" w14:textId="77777777" w:rsidR="007A4C53" w:rsidRDefault="007A4C53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</w:p>
          <w:p w14:paraId="6E9ED50E" w14:textId="77777777" w:rsidR="007A4C53" w:rsidRDefault="007A4C53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</w:p>
          <w:p w14:paraId="5E605C9D" w14:textId="77777777" w:rsidR="007A4C53" w:rsidRDefault="007A4C53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  <w:bookmarkStart w:id="0" w:name="_GoBack"/>
            <w:bookmarkEnd w:id="0"/>
          </w:p>
          <w:p w14:paraId="31CDEDD8" w14:textId="77777777" w:rsidR="007A4C53" w:rsidRPr="004B498D" w:rsidRDefault="007A4C53" w:rsidP="004B498D">
            <w:pPr>
              <w:jc w:val="right"/>
              <w:rPr>
                <w:rFonts w:asciiTheme="majorHAnsi" w:hAnsiTheme="majorHAnsi"/>
                <w:color w:val="C0504D" w:themeColor="accent2"/>
              </w:rPr>
            </w:pPr>
          </w:p>
          <w:p w14:paraId="1C32594D" w14:textId="20756F18" w:rsidR="00791D9D" w:rsidRDefault="007A4C53" w:rsidP="004B498D">
            <w:pPr>
              <w:jc w:val="right"/>
            </w:pPr>
            <w:r w:rsidRPr="004B498D">
              <w:rPr>
                <w:noProof/>
              </w:rPr>
              <w:drawing>
                <wp:inline distT="0" distB="0" distL="0" distR="0" wp14:anchorId="54339E12" wp14:editId="5B43F4C6">
                  <wp:extent cx="525539" cy="509220"/>
                  <wp:effectExtent l="0" t="0" r="8255" b="0"/>
                  <wp:docPr id="1" name="Picture 2" descr="\\cse-profile\Redirect\lksoh\Desktop\nsf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\\cse-profile\Redirect\lksoh\Desktop\nsf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82" cy="509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B498D">
              <w:rPr>
                <w:noProof/>
              </w:rPr>
              <w:drawing>
                <wp:inline distT="0" distB="0" distL="0" distR="0" wp14:anchorId="2B2537F4" wp14:editId="4DE0445C">
                  <wp:extent cx="1024173" cy="407534"/>
                  <wp:effectExtent l="0" t="0" r="0" b="0"/>
                  <wp:docPr id="6" name="Picture 86" descr="UNL-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6" descr="UNL-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27" cy="40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14:paraId="5298A87A" w14:textId="330B3D92" w:rsidR="00AE414F" w:rsidRPr="007A4C53" w:rsidRDefault="007A4C53" w:rsidP="007A4C53">
            <w:pPr>
              <w:rPr>
                <w:rFonts w:asciiTheme="majorHAnsi" w:hAnsiTheme="majorHAnsi"/>
              </w:rPr>
            </w:pPr>
            <w:r w:rsidRPr="007A4C53">
              <w:rPr>
                <w:rFonts w:asciiTheme="majorHAnsi" w:hAnsiTheme="majorHAnsi"/>
                <w:b/>
                <w:color w:val="C0504D" w:themeColor="accent2"/>
              </w:rPr>
              <w:t>Exercises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 xml:space="preserve"> </w:t>
            </w:r>
            <w:r>
              <w:rPr>
                <w:rFonts w:asciiTheme="majorHAnsi" w:hAnsiTheme="majorHAnsi" w:cs="Times New Roman"/>
                <w:color w:val="C0504D" w:themeColor="accent2"/>
              </w:rPr>
              <w:t xml:space="preserve">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 xml:space="preserve">Everyday Object </w:t>
            </w:r>
            <w:r>
              <w:rPr>
                <w:rFonts w:asciiTheme="majorHAnsi" w:hAnsiTheme="majorHAnsi" w:cs="Times New Roman"/>
              </w:rPr>
              <w:t xml:space="preserve">| </w:t>
            </w:r>
            <w:r w:rsidRPr="007A4C53">
              <w:rPr>
                <w:rFonts w:asciiTheme="majorHAnsi" w:hAnsiTheme="majorHAnsi" w:cs="Times New Roman"/>
              </w:rPr>
              <w:t>Identify an “everyday” object (such as nail clipper</w:t>
            </w:r>
            <w:r w:rsidR="00881648">
              <w:rPr>
                <w:rFonts w:asciiTheme="majorHAnsi" w:hAnsiTheme="majorHAnsi" w:cs="Times New Roman"/>
              </w:rPr>
              <w:t>s</w:t>
            </w:r>
            <w:r w:rsidRPr="007A4C53">
              <w:rPr>
                <w:rFonts w:asciiTheme="majorHAnsi" w:hAnsiTheme="majorHAnsi" w:cs="Times New Roman"/>
              </w:rPr>
              <w:t>, a paper clip, a Scotch tape) and describe the object in terms of its inputs and outputs and functionalities (</w:t>
            </w:r>
            <w:r w:rsidRPr="007A4C53">
              <w:rPr>
                <w:rFonts w:asciiTheme="majorHAnsi" w:hAnsiTheme="majorHAnsi" w:cs="Times New Roman"/>
                <w:i/>
              </w:rPr>
              <w:t>K-12 version: Describing an Everyday Object</w:t>
            </w:r>
            <w:r w:rsidRPr="007A4C53">
              <w:rPr>
                <w:rFonts w:asciiTheme="majorHAnsi" w:hAnsiTheme="majorHAnsi" w:cs="Times New Roman"/>
              </w:rPr>
              <w:t xml:space="preserve">).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Cipher</w:t>
            </w:r>
            <w:r>
              <w:rPr>
                <w:rFonts w:asciiTheme="majorHAnsi" w:hAnsiTheme="majorHAnsi" w:cs="Times New Roman"/>
              </w:rPr>
              <w:t xml:space="preserve"> | </w:t>
            </w:r>
            <w:r w:rsidRPr="007A4C53">
              <w:rPr>
                <w:rFonts w:asciiTheme="majorHAnsi" w:hAnsiTheme="majorHAnsi" w:cs="Times New Roman"/>
              </w:rPr>
              <w:t>Devise a three-step encoding scheme to transfer the alphabet letters into digits and encode questions for other teams to compete to decode (</w:t>
            </w:r>
            <w:r w:rsidRPr="007A4C53">
              <w:rPr>
                <w:rFonts w:asciiTheme="majorHAnsi" w:hAnsiTheme="majorHAnsi" w:cs="Times New Roman"/>
                <w:i/>
              </w:rPr>
              <w:t>K-12 version: Ciphering a Sentence</w:t>
            </w:r>
            <w:r w:rsidRPr="007A4C53">
              <w:rPr>
                <w:rFonts w:asciiTheme="majorHAnsi" w:hAnsiTheme="majorHAnsi" w:cs="Times New Roman"/>
              </w:rPr>
              <w:t xml:space="preserve">).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Storytelling</w:t>
            </w:r>
            <w:r>
              <w:rPr>
                <w:rFonts w:asciiTheme="majorHAnsi" w:hAnsiTheme="majorHAnsi" w:cs="Times New Roman"/>
              </w:rPr>
              <w:t xml:space="preserve"> | </w:t>
            </w:r>
            <w:r w:rsidRPr="007A4C53">
              <w:rPr>
                <w:rFonts w:asciiTheme="majorHAnsi" w:hAnsiTheme="majorHAnsi" w:cs="Times New Roman"/>
              </w:rPr>
              <w:t>Each team member develops a chapter (about 100 words) independently in week 1 and team members work to resolve all conflicts or inconsistencies in week 2 (</w:t>
            </w:r>
            <w:r w:rsidRPr="007A4C53">
              <w:rPr>
                <w:rFonts w:asciiTheme="majorHAnsi" w:hAnsiTheme="majorHAnsi" w:cs="Times New Roman"/>
                <w:i/>
              </w:rPr>
              <w:t>K-12 version: Writing a Story</w:t>
            </w:r>
            <w:r w:rsidRPr="007A4C53">
              <w:rPr>
                <w:rFonts w:asciiTheme="majorHAnsi" w:hAnsiTheme="majorHAnsi" w:cs="Times New Roman"/>
              </w:rPr>
              <w:t xml:space="preserve">).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Exploring</w:t>
            </w:r>
            <w:r>
              <w:rPr>
                <w:rFonts w:asciiTheme="majorHAnsi" w:hAnsiTheme="majorHAnsi" w:cs="Times New Roman"/>
              </w:rPr>
              <w:t xml:space="preserve"> |</w:t>
            </w:r>
            <w:r w:rsidRPr="007A4C53">
              <w:rPr>
                <w:rFonts w:asciiTheme="majorHAnsi" w:hAnsiTheme="majorHAnsi" w:cs="Times New Roman"/>
              </w:rPr>
              <w:t xml:space="preserve">Explore sensory stimuli at a particular site (sounds, sights, smell, </w:t>
            </w:r>
            <w:r>
              <w:rPr>
                <w:rFonts w:asciiTheme="majorHAnsi" w:hAnsiTheme="majorHAnsi" w:cs="Times New Roman"/>
              </w:rPr>
              <w:t>etc.) and document observations</w:t>
            </w:r>
            <w:r w:rsidRPr="007A4C53">
              <w:rPr>
                <w:rFonts w:asciiTheme="majorHAnsi" w:hAnsiTheme="majorHAnsi" w:cs="Times New Roman"/>
              </w:rPr>
              <w:t xml:space="preserve"> (</w:t>
            </w:r>
            <w:r w:rsidRPr="007A4C53">
              <w:rPr>
                <w:rFonts w:asciiTheme="majorHAnsi" w:hAnsiTheme="majorHAnsi" w:cs="Times New Roman"/>
                <w:i/>
              </w:rPr>
              <w:t>K-12 version: Exploring your Environment</w:t>
            </w:r>
            <w:r w:rsidRPr="007A4C53">
              <w:rPr>
                <w:rFonts w:asciiTheme="majorHAnsi" w:hAnsiTheme="majorHAnsi" w:cs="Times New Roman"/>
              </w:rPr>
              <w:t xml:space="preserve">).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Simile</w:t>
            </w:r>
            <w:r>
              <w:rPr>
                <w:rFonts w:asciiTheme="majorHAnsi" w:hAnsiTheme="majorHAnsi" w:cs="Times New Roman"/>
              </w:rPr>
              <w:t xml:space="preserve"> | Pose</w:t>
            </w:r>
            <w:r w:rsidRPr="007A4C53">
              <w:rPr>
                <w:rFonts w:asciiTheme="majorHAnsi" w:hAnsiTheme="majorHAnsi" w:cs="Times New Roman"/>
              </w:rPr>
              <w:t xml:space="preserve"> “simile” descriptions and participate in team-to-team Q&amp;As to solicit guesses and descriptions relevant to a particular object (</w:t>
            </w:r>
            <w:r w:rsidRPr="007A4C53">
              <w:rPr>
                <w:rFonts w:asciiTheme="majorHAnsi" w:hAnsiTheme="majorHAnsi" w:cs="Times New Roman"/>
                <w:i/>
              </w:rPr>
              <w:t>K-12 version: Guessing Game</w:t>
            </w:r>
            <w:r w:rsidRPr="007A4C53">
              <w:rPr>
                <w:rFonts w:asciiTheme="majorHAnsi" w:hAnsiTheme="majorHAnsi" w:cs="Times New Roman"/>
              </w:rPr>
              <w:t xml:space="preserve">).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Machine Testing</w:t>
            </w:r>
            <w:r>
              <w:rPr>
                <w:rFonts w:asciiTheme="majorHAnsi" w:hAnsiTheme="majorHAnsi" w:cs="Times New Roman"/>
              </w:rPr>
              <w:t xml:space="preserve"> | </w:t>
            </w:r>
            <w:r w:rsidRPr="007A4C53">
              <w:rPr>
                <w:rFonts w:asciiTheme="majorHAnsi" w:hAnsiTheme="majorHAnsi" w:cs="Times New Roman"/>
              </w:rPr>
              <w:t>Devise ways to test a black-box mysterious machine without causing harm to humans while attempting to reveal the functionalities of the machine (</w:t>
            </w:r>
            <w:r w:rsidRPr="007A4C53">
              <w:rPr>
                <w:rFonts w:asciiTheme="majorHAnsi" w:hAnsiTheme="majorHAnsi" w:cs="Times New Roman"/>
                <w:i/>
              </w:rPr>
              <w:t>K-12 version: Machine Testing</w:t>
            </w:r>
            <w:r w:rsidRPr="007A4C53">
              <w:rPr>
                <w:rFonts w:asciiTheme="majorHAnsi" w:hAnsiTheme="majorHAnsi" w:cs="Times New Roman"/>
              </w:rPr>
              <w:t xml:space="preserve">). 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Calendar</w:t>
            </w:r>
            <w:r>
              <w:rPr>
                <w:rFonts w:asciiTheme="majorHAnsi" w:hAnsiTheme="majorHAnsi" w:cs="Times New Roman"/>
              </w:rPr>
              <w:t xml:space="preserve"> | </w:t>
            </w:r>
            <w:r w:rsidRPr="007A4C53">
              <w:rPr>
                <w:rFonts w:asciiTheme="majorHAnsi" w:hAnsiTheme="majorHAnsi" w:cs="Times New Roman"/>
              </w:rPr>
              <w:t xml:space="preserve">Build a calendar for a planet with two </w:t>
            </w:r>
            <w:proofErr w:type="spellStart"/>
            <w:r w:rsidRPr="007A4C53">
              <w:rPr>
                <w:rFonts w:asciiTheme="majorHAnsi" w:hAnsiTheme="majorHAnsi" w:cs="Times New Roman"/>
              </w:rPr>
              <w:t>suns</w:t>
            </w:r>
            <w:proofErr w:type="spellEnd"/>
            <w:r w:rsidRPr="007A4C53">
              <w:rPr>
                <w:rFonts w:asciiTheme="majorHAnsi" w:hAnsiTheme="majorHAnsi" w:cs="Times New Roman"/>
              </w:rPr>
              <w:t xml:space="preserve">, </w:t>
            </w:r>
            <w:r w:rsidR="00881648">
              <w:rPr>
                <w:rFonts w:asciiTheme="majorHAnsi" w:hAnsiTheme="majorHAnsi" w:cs="Times New Roman"/>
              </w:rPr>
              <w:t xml:space="preserve">and </w:t>
            </w:r>
            <w:r w:rsidRPr="007A4C53">
              <w:rPr>
                <w:rFonts w:asciiTheme="majorHAnsi" w:hAnsiTheme="majorHAnsi" w:cs="Times New Roman"/>
              </w:rPr>
              <w:t xml:space="preserve">four different cultural groups with different resource constraints and industrial needs.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Pathfinding I</w:t>
            </w:r>
            <w:r>
              <w:rPr>
                <w:rFonts w:asciiTheme="majorHAnsi" w:hAnsiTheme="majorHAnsi" w:cs="Times New Roman"/>
              </w:rPr>
              <w:t xml:space="preserve"> | </w:t>
            </w:r>
            <w:r w:rsidRPr="007A4C53">
              <w:rPr>
                <w:rFonts w:asciiTheme="majorHAnsi" w:hAnsiTheme="majorHAnsi" w:cs="Times New Roman"/>
              </w:rPr>
              <w:t xml:space="preserve">Create a step-by-step instruction on drawing lines to create a quilt pattern on a </w:t>
            </w:r>
            <w:r w:rsidRPr="007A4C53">
              <w:rPr>
                <w:rFonts w:asciiTheme="majorHAnsi" w:hAnsiTheme="majorHAnsi" w:cs="Times New Roman"/>
                <w:i/>
              </w:rPr>
              <w:t>n</w:t>
            </w:r>
            <w:r w:rsidRPr="007A4C53">
              <w:rPr>
                <w:rFonts w:asciiTheme="majorHAnsi" w:hAnsiTheme="majorHAnsi" w:cs="Times New Roman"/>
              </w:rPr>
              <w:t xml:space="preserve"> x </w:t>
            </w:r>
            <w:r w:rsidRPr="007A4C53">
              <w:rPr>
                <w:rFonts w:asciiTheme="majorHAnsi" w:hAnsiTheme="majorHAnsi" w:cs="Times New Roman"/>
                <w:i/>
              </w:rPr>
              <w:t xml:space="preserve">n </w:t>
            </w:r>
            <w:r w:rsidRPr="007A4C53">
              <w:rPr>
                <w:rFonts w:asciiTheme="majorHAnsi" w:hAnsiTheme="majorHAnsi" w:cs="Times New Roman"/>
              </w:rPr>
              <w:t xml:space="preserve">grid and identify similar structures in other teams’ quilt patterns.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Pathfinding II</w:t>
            </w:r>
            <w:r>
              <w:rPr>
                <w:rFonts w:asciiTheme="majorHAnsi" w:hAnsiTheme="majorHAnsi" w:cs="Times New Roman"/>
              </w:rPr>
              <w:t xml:space="preserve"> |</w:t>
            </w:r>
            <w:r w:rsidRPr="007A4C53">
              <w:rPr>
                <w:rFonts w:asciiTheme="majorHAnsi" w:hAnsiTheme="majorHAnsi" w:cs="Times New Roman"/>
              </w:rPr>
              <w:t xml:space="preserve"> Use rotation, reflection, and loop</w:t>
            </w:r>
            <w:r w:rsidR="00CE3038">
              <w:rPr>
                <w:rFonts w:asciiTheme="majorHAnsi" w:hAnsiTheme="majorHAnsi" w:cs="Times New Roman"/>
              </w:rPr>
              <w:t>s</w:t>
            </w:r>
            <w:r w:rsidRPr="007A4C53">
              <w:rPr>
                <w:rFonts w:asciiTheme="majorHAnsi" w:hAnsiTheme="majorHAnsi" w:cs="Times New Roman"/>
              </w:rPr>
              <w:t xml:space="preserve"> to generate a more complex quilt pattern based on simpler base pattern.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Marble Maze I</w:t>
            </w:r>
            <w:r>
              <w:rPr>
                <w:rFonts w:asciiTheme="majorHAnsi" w:hAnsiTheme="majorHAnsi" w:cs="Times New Roman"/>
              </w:rPr>
              <w:t xml:space="preserve"> |</w:t>
            </w:r>
            <w:r w:rsidRPr="007A4C53">
              <w:rPr>
                <w:rFonts w:asciiTheme="majorHAnsi" w:hAnsiTheme="majorHAnsi" w:cs="Times New Roman"/>
              </w:rPr>
              <w:t xml:space="preserve"> Each team member creates a sub-structure allowing a marble to travel at least for n seconds in week 1 and the team puts all sub-structures together to make a super-structure.  </w:t>
            </w:r>
            <w:r w:rsidRPr="007A4C53">
              <w:rPr>
                <w:rFonts w:asciiTheme="majorHAnsi" w:hAnsiTheme="majorHAnsi" w:cs="Times New Roman"/>
                <w:color w:val="C0504D" w:themeColor="accent2"/>
              </w:rPr>
              <w:t>Marble Maze II</w:t>
            </w:r>
            <w:r>
              <w:rPr>
                <w:rFonts w:asciiTheme="majorHAnsi" w:hAnsiTheme="majorHAnsi" w:cs="Times New Roman"/>
              </w:rPr>
              <w:t xml:space="preserve"> | </w:t>
            </w:r>
            <w:r w:rsidRPr="007A4C53">
              <w:rPr>
                <w:rFonts w:asciiTheme="majorHAnsi" w:hAnsiTheme="majorHAnsi" w:cs="Times New Roman"/>
              </w:rPr>
              <w:t>Teams are broken up and now must adapt their own sub-structure to work with other sub-structures in their new teams.</w:t>
            </w:r>
          </w:p>
        </w:tc>
      </w:tr>
    </w:tbl>
    <w:p w14:paraId="6E5CED47" w14:textId="56D8AD5D" w:rsidR="00FD7847" w:rsidRDefault="00FD7847" w:rsidP="007A4C53"/>
    <w:sectPr w:rsidR="00FD7847" w:rsidSect="00791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9D"/>
    <w:rsid w:val="00125A19"/>
    <w:rsid w:val="004B498D"/>
    <w:rsid w:val="00791D9D"/>
    <w:rsid w:val="007A4C53"/>
    <w:rsid w:val="00881648"/>
    <w:rsid w:val="008E36F1"/>
    <w:rsid w:val="009538E3"/>
    <w:rsid w:val="00AE414F"/>
    <w:rsid w:val="00CE3038"/>
    <w:rsid w:val="00F6703B"/>
    <w:rsid w:val="00FD7847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D98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8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yperlink" Target="https://www.google.com/edu/computational-thinkin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google.com/edu/computational-thinking/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s://www.google.com/edu/computational-thinking/" TargetMode="External"/><Relationship Id="rId5" Type="http://schemas.openxmlformats.org/officeDocument/2006/relationships/image" Target="media/image2.wmf"/><Relationship Id="rId15" Type="http://schemas.openxmlformats.org/officeDocument/2006/relationships/hyperlink" Target="http://www.computingportal.org/" TargetMode="External"/><Relationship Id="rId10" Type="http://schemas.openxmlformats.org/officeDocument/2006/relationships/hyperlink" Target="http://cse.unl.edu/agents/ic2thin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hyperlink" Target="http://www.computingport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872E3925</Template>
  <TotalTime>4</TotalTime>
  <Pages>1</Pages>
  <Words>592</Words>
  <Characters>3376</Characters>
  <Application>Microsoft Office Word</Application>
  <DocSecurity>0</DocSecurity>
  <Lines>28</Lines>
  <Paragraphs>7</Paragraphs>
  <ScaleCrop>false</ScaleCrop>
  <Company>University of Nebraska-Lincoln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LeenKiat Soh</dc:creator>
  <cp:keywords/>
  <dc:description/>
  <cp:lastModifiedBy>Leenkiat Soh</cp:lastModifiedBy>
  <cp:revision>6</cp:revision>
  <dcterms:created xsi:type="dcterms:W3CDTF">2016-02-18T19:53:00Z</dcterms:created>
  <dcterms:modified xsi:type="dcterms:W3CDTF">2016-02-18T20:03:00Z</dcterms:modified>
</cp:coreProperties>
</file>